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6195"/>
      </w:tblGrid>
      <w:tr w:rsidRPr="00C83664" w:rsidR="00502019" w:rsidTr="24B2671D" w14:paraId="6FB9E446" w14:textId="77777777">
        <w:tc>
          <w:tcPr>
            <w:tcW w:w="9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3B20ADD7" w14:textId="3FB6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24B2671D" w:rsidR="00502019">
              <w:rPr>
                <w:rFonts w:cs="Arial"/>
                <w:b w:val="1"/>
                <w:bCs w:val="1"/>
              </w:rPr>
              <w:t xml:space="preserve">Casusformat </w:t>
            </w:r>
            <w:r w:rsidRPr="24B2671D" w:rsidR="3802318E">
              <w:rPr>
                <w:rFonts w:cs="Arial"/>
                <w:b w:val="1"/>
                <w:bCs w:val="1"/>
              </w:rPr>
              <w:t>Casu</w:t>
            </w:r>
            <w:r w:rsidRPr="24B2671D" w:rsidR="31706DB6">
              <w:rPr>
                <w:rFonts w:cs="Arial"/>
                <w:b w:val="1"/>
                <w:bCs w:val="1"/>
              </w:rPr>
              <w:t>ï</w:t>
            </w:r>
            <w:r w:rsidRPr="24B2671D" w:rsidR="3802318E">
              <w:rPr>
                <w:rFonts w:cs="Arial"/>
                <w:b w:val="1"/>
                <w:bCs w:val="1"/>
              </w:rPr>
              <w:t>stiekavond</w:t>
            </w:r>
            <w:r w:rsidRPr="24B2671D" w:rsidR="3802318E">
              <w:rPr>
                <w:rFonts w:cs="Arial"/>
                <w:b w:val="1"/>
                <w:bCs w:val="1"/>
              </w:rPr>
              <w:t xml:space="preserve"> met Kaderarts</w:t>
            </w:r>
          </w:p>
        </w:tc>
      </w:tr>
      <w:tr w:rsidRPr="00C83664" w:rsidR="00502019" w:rsidTr="24B2671D" w14:paraId="1C4CE027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49774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Geslacht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7F55DE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4803A380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4C4006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Leeftijd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4F3F3C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22F15374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4EA4460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6F7E3EDE">
              <w:rPr>
                <w:rFonts w:cs="Arial"/>
              </w:rPr>
              <w:t>iagnos</w:t>
            </w:r>
            <w:r>
              <w:rPr>
                <w:rFonts w:cs="Arial"/>
              </w:rPr>
              <w:t>e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0F1E92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53BDB590" w14:textId="77777777">
        <w:trPr>
          <w:trHeight w:val="431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1F1B52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Co-morbiditeit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7632E5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Pr="00C83664" w:rsidR="00502019" w:rsidP="007D2182" w:rsidRDefault="00502019" w14:paraId="199DBF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7A43A36F" w14:textId="77777777">
        <w:trPr>
          <w:trHeight w:val="311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2FEB36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Klachten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6D99500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Pr="00C83664" w:rsidR="00502019" w:rsidP="007D2182" w:rsidRDefault="00502019" w14:paraId="2DA050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36224486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24B2671D" w:rsidRDefault="00502019" w14:paraId="53E76031" w14:textId="11488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24B2671D" w:rsidR="00502019">
              <w:rPr>
                <w:rFonts w:cs="Arial"/>
              </w:rPr>
              <w:t>Bijzonderheden voeding/alcohol/roken</w:t>
            </w:r>
          </w:p>
          <w:p w:rsidRPr="00C83664" w:rsidR="00502019" w:rsidP="007D2182" w:rsidRDefault="00502019" w14:paraId="11E4C7C7" w14:textId="5DA5A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10D0D2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5D1FAD47" w14:textId="77777777">
        <w:trPr>
          <w:trHeight w:val="323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24B2671D" w:rsidRDefault="00502019" w14:paraId="2EE469C1" w14:textId="3983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24B2671D" w:rsidR="00502019">
              <w:rPr>
                <w:rFonts w:cs="Arial"/>
              </w:rPr>
              <w:t>(</w:t>
            </w:r>
            <w:r w:rsidRPr="24B2671D" w:rsidR="00502019">
              <w:rPr>
                <w:rFonts w:cs="Arial"/>
              </w:rPr>
              <w:t>Lichamelijke activiteit</w:t>
            </w:r>
            <w:r w:rsidRPr="24B2671D" w:rsidR="00502019">
              <w:rPr>
                <w:rFonts w:cs="Arial"/>
              </w:rPr>
              <w:t>)</w:t>
            </w:r>
          </w:p>
          <w:p w:rsidRPr="00C83664" w:rsidR="00502019" w:rsidP="24B2671D" w:rsidRDefault="00502019" w14:paraId="5BAB9841" w14:textId="72C6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60FCCB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434747F4" w14:textId="77777777">
        <w:trPr>
          <w:trHeight w:val="323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24B2671D" w:rsidRDefault="00502019" w14:paraId="15EE928E" w14:textId="75D5A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24B2671D" w:rsidR="00502019">
              <w:rPr>
                <w:rFonts w:cs="Arial"/>
              </w:rPr>
              <w:t xml:space="preserve">Eerdere </w:t>
            </w:r>
            <w:r w:rsidRPr="24B2671D" w:rsidR="49D446A4">
              <w:rPr>
                <w:rFonts w:cs="Arial"/>
              </w:rPr>
              <w:t>onderzoeken</w:t>
            </w:r>
          </w:p>
          <w:p w:rsidRPr="00C83664" w:rsidR="00502019" w:rsidP="79300E7C" w:rsidRDefault="00502019" w14:paraId="2347646C" w14:textId="5DF6F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04E43E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77A237C3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48A524E7" w:rsidRDefault="00502019" w14:paraId="11C5CC00" w14:textId="70D7FD1D">
            <w:pPr>
              <w:pStyle w:val="Standa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B2671D" w:rsidR="49D446A4">
              <w:rPr>
                <w:rFonts w:cs="Arial"/>
              </w:rPr>
              <w:t>Medicatie:</w:t>
            </w:r>
          </w:p>
          <w:p w:rsidRPr="00C83664" w:rsidR="00502019" w:rsidP="24B2671D" w:rsidRDefault="00502019" w14:paraId="20A02213" w14:textId="6FBEC222">
            <w:pPr>
              <w:pStyle w:val="Standa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3A4802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0E1AFAFB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48A524E7" w:rsidRDefault="00502019" w14:paraId="25423A7D" w14:textId="7B4EF026">
            <w:pPr>
              <w:pStyle w:val="Standa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A524E7" w:rsidR="49D446A4">
              <w:rPr>
                <w:rFonts w:cs="Arial"/>
              </w:rPr>
              <w:t>Bloeddruk en pols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78CA90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7D538882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02019" w:rsidP="48A524E7" w:rsidRDefault="00502019" w14:paraId="3C1B3325" w14:textId="5A7A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48A524E7" w:rsidR="49D446A4">
              <w:rPr>
                <w:rFonts w:cs="Arial"/>
              </w:rPr>
              <w:t>BMI: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7A85E2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0DF7F0A5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02019" w:rsidP="24B2671D" w:rsidRDefault="00502019" w14:paraId="1F2149BE" w14:textId="19DCB2D4">
            <w:pPr>
              <w:widowControl w:val="0"/>
              <w:autoSpaceDE w:val="0"/>
              <w:autoSpaceDN w:val="0"/>
              <w:adjustRightInd w:val="0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4B2671D" w:rsidR="49D446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Lab: LDL, eGFR, ACR (en andere</w:t>
            </w:r>
          </w:p>
          <w:p w:rsidR="00502019" w:rsidP="24B2671D" w:rsidRDefault="00502019" w14:paraId="08A8DD97" w14:textId="319E0A57">
            <w:pPr>
              <w:widowControl w:val="0"/>
              <w:autoSpaceDE w:val="0"/>
              <w:autoSpaceDN w:val="0"/>
              <w:adjustRightInd w:val="0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4B2671D" w:rsidR="49D446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relevante</w:t>
            </w:r>
            <w:r w:rsidRPr="24B2671D" w:rsidR="49D446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afwijkende </w:t>
            </w:r>
            <w:r w:rsidRPr="24B2671D" w:rsidR="49D446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labwaarden</w:t>
            </w:r>
            <w:r w:rsidRPr="24B2671D" w:rsidR="49D446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)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51498E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6CF2CABF" w14:textId="77777777"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83664" w:rsidR="00502019" w:rsidP="007D2182" w:rsidRDefault="00502019" w14:paraId="5E7090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6F7E3EDE">
              <w:rPr>
                <w:rFonts w:cs="Arial"/>
              </w:rPr>
              <w:t>Overige informatie:</w:t>
            </w:r>
          </w:p>
          <w:p w:rsidRPr="00C83664" w:rsidR="00502019" w:rsidP="007D2182" w:rsidRDefault="00502019" w14:paraId="1F71C2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Pr="00C83664" w:rsidR="00502019" w:rsidP="007D2182" w:rsidRDefault="00502019" w14:paraId="6A4EEB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02019" w:rsidP="007D2182" w:rsidRDefault="00502019" w14:paraId="70A35C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="00502019" w:rsidP="007D2182" w:rsidRDefault="00502019" w14:paraId="461C9B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="00502019" w:rsidP="007D2182" w:rsidRDefault="00502019" w14:paraId="528E42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="00502019" w:rsidP="007D2182" w:rsidRDefault="00502019" w14:paraId="36A94AB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Pr="00C83664" w:rsidR="00502019" w:rsidP="007D2182" w:rsidRDefault="00502019" w14:paraId="17A454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:rsidRPr="00C83664" w:rsidR="00502019" w:rsidP="007D2182" w:rsidRDefault="00502019" w14:paraId="164B97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Pr="00C83664" w:rsidR="00502019" w:rsidTr="24B2671D" w14:paraId="799777A6" w14:textId="77777777">
        <w:trPr>
          <w:trHeight w:val="1114"/>
        </w:trPr>
        <w:tc>
          <w:tcPr>
            <w:tcW w:w="9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02019" w:rsidP="007D2182" w:rsidRDefault="00502019" w14:paraId="3958EC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6F7E3EDE">
              <w:rPr>
                <w:rFonts w:cs="Arial"/>
                <w:b/>
                <w:bCs/>
              </w:rPr>
              <w:t xml:space="preserve">Uw vraag:  </w:t>
            </w:r>
          </w:p>
          <w:p w:rsidR="00502019" w:rsidP="007D2182" w:rsidRDefault="00502019" w14:paraId="238293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636173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2C9747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4291F3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742A9B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219A7B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3E6E4C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287B9FF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29B523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2510316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7944F7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="00502019" w:rsidP="007D2182" w:rsidRDefault="00502019" w14:paraId="65C62F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</w:p>
          <w:p w:rsidRPr="00C83664" w:rsidR="00502019" w:rsidP="007D2182" w:rsidRDefault="00502019" w14:paraId="7F1FA8D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Pr="00C83664" w:rsidR="00502019" w:rsidP="007D2182" w:rsidRDefault="00502019" w14:paraId="7C9CDA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Pr="00C83664" w:rsidR="00502019" w:rsidP="007D2182" w:rsidRDefault="00502019" w14:paraId="2887B7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</w:tbl>
    <w:p w:rsidRPr="00E0602C" w:rsidR="00B507BE" w:rsidP="008A2009" w:rsidRDefault="00B507BE" w14:paraId="70DEF58E" w14:textId="77777777"/>
    <w:sectPr w:rsidRPr="00E0602C" w:rsidR="00B507BE" w:rsidSect="00D05DFD">
      <w:headerReference w:type="default" r:id="rId10"/>
      <w:footerReference w:type="default" r:id="rId11"/>
      <w:pgSz w:w="11906" w:h="16838" w:orient="portrait"/>
      <w:pgMar w:top="2694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019" w:rsidP="00D122C1" w:rsidRDefault="00502019" w14:paraId="49BBEA15" w14:textId="77777777">
      <w:pPr>
        <w:spacing w:after="0" w:line="240" w:lineRule="auto"/>
      </w:pPr>
      <w:r>
        <w:separator/>
      </w:r>
    </w:p>
  </w:endnote>
  <w:endnote w:type="continuationSeparator" w:id="0">
    <w:p w:rsidR="00502019" w:rsidP="00D122C1" w:rsidRDefault="00502019" w14:paraId="08B2EC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122C1" w:rsidRDefault="00D122C1" w14:paraId="1EE4564D" w14:textId="3309EE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019" w:rsidP="00D122C1" w:rsidRDefault="00502019" w14:paraId="12F8750C" w14:textId="77777777">
      <w:pPr>
        <w:spacing w:after="0" w:line="240" w:lineRule="auto"/>
      </w:pPr>
      <w:r>
        <w:separator/>
      </w:r>
    </w:p>
  </w:footnote>
  <w:footnote w:type="continuationSeparator" w:id="0">
    <w:p w:rsidR="00502019" w:rsidP="00D122C1" w:rsidRDefault="00502019" w14:paraId="338C51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22C1" w:rsidRDefault="00D122C1" w14:paraId="1B000231" w14:textId="77777777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9E17CA" wp14:editId="6103670A">
          <wp:simplePos x="0" y="0"/>
          <wp:positionH relativeFrom="column">
            <wp:posOffset>-423545</wp:posOffset>
          </wp:positionH>
          <wp:positionV relativeFrom="paragraph">
            <wp:posOffset>-68580</wp:posOffset>
          </wp:positionV>
          <wp:extent cx="3595877" cy="742950"/>
          <wp:effectExtent l="0" t="0" r="508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5877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0" distR="0" simplePos="0" relativeHeight="251661312" behindDoc="1" locked="0" layoutInCell="1" allowOverlap="1" wp14:anchorId="5A94CF7C" wp14:editId="19E8B49F">
          <wp:simplePos x="0" y="0"/>
          <wp:positionH relativeFrom="margin">
            <wp:align>center</wp:align>
          </wp:positionH>
          <wp:positionV relativeFrom="paragraph">
            <wp:posOffset>2647315</wp:posOffset>
          </wp:positionV>
          <wp:extent cx="4363283" cy="4494561"/>
          <wp:effectExtent l="0" t="0" r="0" b="1270"/>
          <wp:wrapNone/>
          <wp:docPr id="1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63283" cy="4494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9"/>
    <w:rsid w:val="00070B10"/>
    <w:rsid w:val="001040F1"/>
    <w:rsid w:val="00187B5D"/>
    <w:rsid w:val="001E1380"/>
    <w:rsid w:val="00321D97"/>
    <w:rsid w:val="00336205"/>
    <w:rsid w:val="00351986"/>
    <w:rsid w:val="003C4F2A"/>
    <w:rsid w:val="004677B6"/>
    <w:rsid w:val="00493EDB"/>
    <w:rsid w:val="004D325A"/>
    <w:rsid w:val="004F001D"/>
    <w:rsid w:val="00502019"/>
    <w:rsid w:val="00551372"/>
    <w:rsid w:val="007D45FF"/>
    <w:rsid w:val="007F195F"/>
    <w:rsid w:val="00877970"/>
    <w:rsid w:val="008812F8"/>
    <w:rsid w:val="008A2009"/>
    <w:rsid w:val="00961E6C"/>
    <w:rsid w:val="00A1171C"/>
    <w:rsid w:val="00A64CCC"/>
    <w:rsid w:val="00A9571E"/>
    <w:rsid w:val="00AB5004"/>
    <w:rsid w:val="00B22276"/>
    <w:rsid w:val="00B507BE"/>
    <w:rsid w:val="00BB714C"/>
    <w:rsid w:val="00BC5ED1"/>
    <w:rsid w:val="00BD2C0C"/>
    <w:rsid w:val="00C9351F"/>
    <w:rsid w:val="00CB4A1A"/>
    <w:rsid w:val="00D05DFD"/>
    <w:rsid w:val="00D122C1"/>
    <w:rsid w:val="00DC0A84"/>
    <w:rsid w:val="00E0602C"/>
    <w:rsid w:val="00EA47D8"/>
    <w:rsid w:val="00ED57E6"/>
    <w:rsid w:val="00EF342E"/>
    <w:rsid w:val="00FB355E"/>
    <w:rsid w:val="1CB4E69B"/>
    <w:rsid w:val="24B2671D"/>
    <w:rsid w:val="31706DB6"/>
    <w:rsid w:val="3802318E"/>
    <w:rsid w:val="3EE2D7B4"/>
    <w:rsid w:val="48A524E7"/>
    <w:rsid w:val="49D446A4"/>
    <w:rsid w:val="65910F41"/>
    <w:rsid w:val="7930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960CD"/>
  <w15:chartTrackingRefBased/>
  <w15:docId w15:val="{68B81F68-9937-4E98-9BCE-B992143E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semiHidden="1" w:unhideWhenUsed="1" w:qFormat="1"/>
    <w:lsdException w:name="Signature" w:uiPriority="6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02019"/>
    <w:pPr>
      <w:spacing w:after="200" w:line="276" w:lineRule="auto"/>
    </w:pPr>
    <w:rPr>
      <w:rFonts w:ascii="Calibri" w:hAnsi="Calibri" w:eastAsia="Times New Roman" w:cs="Times New Roman"/>
      <w:lang w:eastAsia="nl-NL"/>
    </w:rPr>
  </w:style>
  <w:style w:type="paragraph" w:styleId="Kop1">
    <w:name w:val="heading 1"/>
    <w:aliases w:val="Kop 1 Titel"/>
    <w:basedOn w:val="Standaard"/>
    <w:next w:val="Standaard"/>
    <w:link w:val="Kop1Char"/>
    <w:uiPriority w:val="9"/>
    <w:qFormat/>
    <w:rsid w:val="003C4F2A"/>
    <w:pPr>
      <w:keepNext/>
      <w:keepLines/>
      <w:spacing w:before="240" w:after="0" w:line="259" w:lineRule="auto"/>
      <w:outlineLvl w:val="0"/>
    </w:pPr>
    <w:rPr>
      <w:rFonts w:asciiTheme="minorHAnsi" w:hAnsiTheme="minorHAnsi" w:eastAsiaTheme="majorEastAsia" w:cstheme="majorBidi"/>
      <w:b/>
      <w:color w:val="00A5DB"/>
      <w:sz w:val="36"/>
      <w:szCs w:val="32"/>
      <w:lang w:eastAsia="en-US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C9351F"/>
    <w:pPr>
      <w:keepNext/>
      <w:keepLines/>
      <w:spacing w:before="40" w:after="0" w:line="259" w:lineRule="auto"/>
      <w:outlineLvl w:val="1"/>
    </w:pPr>
    <w:rPr>
      <w:rFonts w:asciiTheme="minorHAnsi" w:hAnsiTheme="minorHAnsi" w:eastAsiaTheme="majorEastAsia" w:cstheme="majorBidi"/>
      <w:b/>
      <w:color w:val="00A5DB"/>
      <w:sz w:val="28"/>
      <w:szCs w:val="26"/>
      <w:lang w:eastAsia="en-US"/>
    </w:rPr>
  </w:style>
  <w:style w:type="paragraph" w:styleId="Kop3">
    <w:name w:val="heading 3"/>
    <w:aliases w:val="Kop 3 subparagraaf"/>
    <w:basedOn w:val="Standaard"/>
    <w:next w:val="Standaard"/>
    <w:link w:val="Kop3Char"/>
    <w:uiPriority w:val="9"/>
    <w:unhideWhenUsed/>
    <w:qFormat/>
    <w:rsid w:val="003C4F2A"/>
    <w:pPr>
      <w:keepNext/>
      <w:keepLines/>
      <w:spacing w:before="40" w:after="0" w:line="259" w:lineRule="auto"/>
      <w:outlineLvl w:val="2"/>
    </w:pPr>
    <w:rPr>
      <w:rFonts w:asciiTheme="minorHAnsi" w:hAnsiTheme="minorHAnsi" w:eastAsiaTheme="majorEastAsia" w:cstheme="majorBidi"/>
      <w:b/>
      <w:color w:val="00A5DB"/>
      <w:sz w:val="24"/>
      <w:szCs w:val="24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paragraaf Char"/>
    <w:basedOn w:val="Standaardalinea-lettertype"/>
    <w:link w:val="Kop2"/>
    <w:uiPriority w:val="9"/>
    <w:rsid w:val="00C9351F"/>
    <w:rPr>
      <w:rFonts w:eastAsiaTheme="majorEastAsia" w:cstheme="majorBidi"/>
      <w:b/>
      <w:color w:val="00A5DB"/>
      <w:sz w:val="28"/>
      <w:szCs w:val="26"/>
    </w:rPr>
  </w:style>
  <w:style w:type="character" w:styleId="Kop1Char" w:customStyle="1">
    <w:name w:val="Kop 1 Char"/>
    <w:aliases w:val="Kop 1 Titel Char"/>
    <w:basedOn w:val="Standaardalinea-lettertype"/>
    <w:link w:val="Kop1"/>
    <w:uiPriority w:val="9"/>
    <w:rsid w:val="003C4F2A"/>
    <w:rPr>
      <w:rFonts w:eastAsiaTheme="majorEastAsia" w:cstheme="majorBidi"/>
      <w:b/>
      <w:color w:val="00A5DB"/>
      <w:sz w:val="36"/>
      <w:szCs w:val="32"/>
    </w:rPr>
  </w:style>
  <w:style w:type="paragraph" w:styleId="Lijstalinea">
    <w:name w:val="List Paragraph"/>
    <w:basedOn w:val="Standaard"/>
    <w:uiPriority w:val="34"/>
    <w:qFormat/>
    <w:rsid w:val="004677B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4"/>
      <w:lang w:eastAsia="en-US"/>
    </w:rPr>
  </w:style>
  <w:style w:type="character" w:styleId="Kop3Char" w:customStyle="1">
    <w:name w:val="Kop 3 Char"/>
    <w:aliases w:val="Kop 3 subparagraaf Char"/>
    <w:basedOn w:val="Standaardalinea-lettertype"/>
    <w:link w:val="Kop3"/>
    <w:uiPriority w:val="9"/>
    <w:rsid w:val="003C4F2A"/>
    <w:rPr>
      <w:rFonts w:eastAsiaTheme="majorEastAsia" w:cstheme="majorBidi"/>
      <w:b/>
      <w:color w:val="00A5DB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122C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sz w:val="24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D122C1"/>
  </w:style>
  <w:style w:type="paragraph" w:styleId="Voettekst">
    <w:name w:val="footer"/>
    <w:basedOn w:val="Standaard"/>
    <w:link w:val="VoettekstChar"/>
    <w:uiPriority w:val="99"/>
    <w:unhideWhenUsed/>
    <w:rsid w:val="00D122C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sz w:val="24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D122C1"/>
  </w:style>
  <w:style w:type="character" w:styleId="Tekstvantijdelijkeaanduiding">
    <w:name w:val="Placeholder Text"/>
    <w:basedOn w:val="Standaardalinea-lettertype"/>
    <w:uiPriority w:val="99"/>
    <w:semiHidden/>
    <w:rsid w:val="00D122C1"/>
    <w:rPr>
      <w:color w:val="808080"/>
    </w:rPr>
  </w:style>
  <w:style w:type="paragraph" w:styleId="Adresvanontvanger" w:customStyle="1">
    <w:name w:val="Adres van ontvanger"/>
    <w:basedOn w:val="Standaard"/>
    <w:uiPriority w:val="3"/>
    <w:qFormat/>
    <w:rsid w:val="00D122C1"/>
    <w:pPr>
      <w:spacing w:after="480" w:line="288" w:lineRule="auto"/>
      <w:contextualSpacing/>
    </w:pPr>
    <w:rPr>
      <w:rFonts w:asciiTheme="minorHAnsi" w:hAnsiTheme="minorHAnsi" w:eastAsiaTheme="minorHAnsi" w:cstheme="minorBidi"/>
      <w:color w:val="595959" w:themeColor="text1" w:themeTint="A6"/>
      <w:sz w:val="24"/>
      <w:lang w:eastAsia="en-US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D122C1"/>
    <w:pPr>
      <w:spacing w:before="600" w:after="800" w:line="288" w:lineRule="auto"/>
    </w:pPr>
    <w:rPr>
      <w:rFonts w:asciiTheme="minorHAnsi" w:hAnsiTheme="minorHAnsi" w:eastAsiaTheme="minorHAnsi" w:cstheme="minorBidi"/>
      <w:color w:val="595959" w:themeColor="text1" w:themeTint="A6"/>
      <w:sz w:val="24"/>
      <w:lang w:eastAsia="en-US"/>
    </w:rPr>
  </w:style>
  <w:style w:type="character" w:styleId="AfsluitingChar" w:customStyle="1">
    <w:name w:val="Afsluiting Char"/>
    <w:basedOn w:val="Standaardalinea-lettertype"/>
    <w:link w:val="Afsluiting"/>
    <w:uiPriority w:val="5"/>
    <w:rsid w:val="00D122C1"/>
    <w:rPr>
      <w:color w:val="595959" w:themeColor="text1" w:themeTint="A6"/>
    </w:rPr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rsid w:val="00D122C1"/>
    <w:pPr>
      <w:spacing w:after="600" w:line="288" w:lineRule="auto"/>
    </w:pPr>
    <w:rPr>
      <w:rFonts w:asciiTheme="minorHAnsi" w:hAnsiTheme="minorHAnsi" w:eastAsiaTheme="minorHAnsi" w:cstheme="minorBidi"/>
      <w:color w:val="595959" w:themeColor="text1" w:themeTint="A6"/>
      <w:sz w:val="24"/>
      <w:lang w:eastAsia="en-US"/>
    </w:rPr>
  </w:style>
  <w:style w:type="character" w:styleId="HandtekeningChar" w:customStyle="1">
    <w:name w:val="Handtekening Char"/>
    <w:basedOn w:val="Standaardalinea-lettertype"/>
    <w:link w:val="Handtekening"/>
    <w:uiPriority w:val="6"/>
    <w:rsid w:val="00D122C1"/>
    <w:rPr>
      <w:color w:val="595959" w:themeColor="text1" w:themeTint="A6"/>
    </w:rPr>
  </w:style>
  <w:style w:type="paragraph" w:styleId="Aanhef">
    <w:name w:val="Salutation"/>
    <w:basedOn w:val="Standaard"/>
    <w:next w:val="Standaard"/>
    <w:link w:val="AanhefChar"/>
    <w:uiPriority w:val="4"/>
    <w:qFormat/>
    <w:rsid w:val="00D122C1"/>
    <w:pPr>
      <w:spacing w:line="288" w:lineRule="auto"/>
    </w:pPr>
    <w:rPr>
      <w:rFonts w:asciiTheme="minorHAnsi" w:hAnsiTheme="minorHAnsi" w:eastAsiaTheme="minorHAnsi" w:cstheme="minorBidi"/>
      <w:color w:val="595959" w:themeColor="text1" w:themeTint="A6"/>
      <w:sz w:val="24"/>
      <w:lang w:eastAsia="en-US"/>
    </w:rPr>
  </w:style>
  <w:style w:type="character" w:styleId="AanhefChar" w:customStyle="1">
    <w:name w:val="Aanhef Char"/>
    <w:basedOn w:val="Standaardalinea-lettertype"/>
    <w:link w:val="Aanhef"/>
    <w:uiPriority w:val="4"/>
    <w:rsid w:val="00D122C1"/>
    <w:rPr>
      <w:color w:val="595959" w:themeColor="text1" w:themeTint="A6"/>
    </w:rPr>
  </w:style>
  <w:style w:type="character" w:styleId="Stijl1" w:customStyle="1">
    <w:name w:val="Stijl1"/>
    <w:basedOn w:val="Standaardalinea-lettertype"/>
    <w:uiPriority w:val="1"/>
    <w:rsid w:val="00187B5D"/>
    <w:rPr>
      <w:rFonts w:asciiTheme="minorHAnsi" w:hAnsiTheme="minorHAnsi"/>
      <w:color w:val="auto"/>
      <w:sz w:val="24"/>
    </w:rPr>
  </w:style>
  <w:style w:type="character" w:styleId="Stijl2" w:customStyle="1">
    <w:name w:val="Stijl2"/>
    <w:basedOn w:val="Standaardalinea-lettertype"/>
    <w:uiPriority w:val="1"/>
    <w:rsid w:val="00187B5D"/>
    <w:rPr>
      <w:rFonts w:asciiTheme="minorHAnsi" w:hAnsiTheme="minorHAnsi"/>
      <w:sz w:val="24"/>
    </w:rPr>
  </w:style>
  <w:style w:type="paragraph" w:styleId="Geenafstand">
    <w:name w:val="No Spacing"/>
    <w:uiPriority w:val="1"/>
    <w:qFormat/>
    <w:rsid w:val="008A200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onhn.sharepoint.com/sites/Iedereen/Sjablonen/HKN/Format%20HKN%20Worddocument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69E12CC0C249B1144EFB3E462770" ma:contentTypeVersion="17" ma:contentTypeDescription="Een nieuw document maken." ma:contentTypeScope="" ma:versionID="8ddeba9405af63c07ab2f163fec6abb1">
  <xsd:schema xmlns:xsd="http://www.w3.org/2001/XMLSchema" xmlns:xs="http://www.w3.org/2001/XMLSchema" xmlns:p="http://schemas.microsoft.com/office/2006/metadata/properties" xmlns:ns2="c95af49b-63ab-48b8-898f-869b7d997db2" xmlns:ns3="5ec9dd81-91af-42b4-bf65-3a26504e0a1f" targetNamespace="http://schemas.microsoft.com/office/2006/metadata/properties" ma:root="true" ma:fieldsID="6d67dae94063476308f0891e65f36d6d" ns2:_="" ns3:_="">
    <xsd:import namespace="c95af49b-63ab-48b8-898f-869b7d997db2"/>
    <xsd:import namespace="5ec9dd81-91af-42b4-bf65-3a26504e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af49b-63ab-48b8-898f-869b7d997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07a1a25-601e-4b3c-a374-5a411da0c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9dd81-91af-42b4-bf65-3a26504e0a1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3cc5dd-538c-4bc3-9928-4366b726201a}" ma:internalName="TaxCatchAll" ma:showField="CatchAllData" ma:web="5ec9dd81-91af-42b4-bf65-3a26504e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af49b-63ab-48b8-898f-869b7d997db2">
      <Terms xmlns="http://schemas.microsoft.com/office/infopath/2007/PartnerControls"/>
    </lcf76f155ced4ddcb4097134ff3c332f>
    <TaxCatchAll xmlns="5ec9dd81-91af-42b4-bf65-3a26504e0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66349-9CE4-4846-A2DF-868CD3C308D4}"/>
</file>

<file path=customXml/itemProps2.xml><?xml version="1.0" encoding="utf-8"?>
<ds:datastoreItem xmlns:ds="http://schemas.openxmlformats.org/officeDocument/2006/customXml" ds:itemID="{07679F40-8C4A-4C41-88DB-E10E4E214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D0DD55-0DC6-4F9B-B270-D8B06B2AD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8C3E5D-0B5F-4D9C-8EA3-F0733EFE3D6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Format%20HKN%20Worddocument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HKN Huisartsen</dc:title>
  <dc:subject/>
  <dc:creator>Lisanne de Boer</dc:creator>
  <keywords/>
  <dc:description/>
  <lastModifiedBy>Lisanne de Boer</lastModifiedBy>
  <revision>4</revision>
  <dcterms:created xsi:type="dcterms:W3CDTF">2025-11-14T18:37:00.0000000Z</dcterms:created>
  <dcterms:modified xsi:type="dcterms:W3CDTF">2025-11-19T11:28:10.9280155Z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0x010100D94F69E12CC0C249B1144EFB3E462770</vt:lpwstr>
  </property>
  <property fmtid="{D5CDD505-2E9C-101B-9397-08002B2CF9AE}" pid="3" name="MediaServiceImageTags">
    <vt:lpwstr/>
  </property>
</Properties>
</file>